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BDAD" w14:textId="77777777" w:rsidR="005207E4" w:rsidRPr="007855C8" w:rsidRDefault="004161F4" w:rsidP="00F700B5">
      <w:pPr>
        <w:pStyle w:val="Heading3-8pt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How to complete this form</w:t>
      </w:r>
    </w:p>
    <w:p w14:paraId="78A7BDAE" w14:textId="77777777" w:rsidR="004161F4" w:rsidRPr="007855C8" w:rsidRDefault="004161F4" w:rsidP="00CA067F">
      <w:pPr>
        <w:pStyle w:val="NumberedlistL1"/>
        <w:spacing w:after="60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Please print in CAPITAL LETTERS.</w:t>
      </w:r>
    </w:p>
    <w:p w14:paraId="78A7BDAF" w14:textId="77777777" w:rsidR="004161F4" w:rsidRPr="007855C8" w:rsidRDefault="004161F4" w:rsidP="0045657E">
      <w:pPr>
        <w:pStyle w:val="NumberedlistL1"/>
        <w:rPr>
          <w:color w:val="auto"/>
          <w:sz w:val="16"/>
          <w:szCs w:val="16"/>
        </w:rPr>
        <w:sectPr w:rsidR="004161F4" w:rsidRPr="007855C8" w:rsidSect="0010028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 w:val="16"/>
          <w:szCs w:val="16"/>
        </w:rPr>
        <w:t xml:space="preserve">Please complete all </w:t>
      </w:r>
      <w:r w:rsidR="009E3265" w:rsidRPr="007855C8">
        <w:rPr>
          <w:color w:val="auto"/>
          <w:sz w:val="16"/>
          <w:szCs w:val="16"/>
        </w:rPr>
        <w:t>relevant s</w:t>
      </w:r>
      <w:r w:rsidRPr="007855C8">
        <w:rPr>
          <w:color w:val="auto"/>
          <w:sz w:val="16"/>
          <w:szCs w:val="16"/>
        </w:rPr>
        <w:t>ections in full.</w:t>
      </w:r>
      <w:r w:rsidRPr="007855C8">
        <w:rPr>
          <w:noProof/>
          <w:color w:val="auto"/>
          <w:sz w:val="16"/>
          <w:szCs w:val="16"/>
        </w:rPr>
        <w:t xml:space="preserve"> </w:t>
      </w:r>
    </w:p>
    <w:p w14:paraId="78A7BDB0" w14:textId="77777777" w:rsidR="003B600C" w:rsidRPr="007855C8" w:rsidRDefault="003B600C" w:rsidP="0045657E">
      <w:pPr>
        <w:pStyle w:val="Heading3"/>
        <w:rPr>
          <w:color w:val="auto"/>
        </w:rPr>
      </w:pPr>
    </w:p>
    <w:p w14:paraId="78A7BDB1" w14:textId="77777777" w:rsidR="00895CB4" w:rsidRPr="007855C8" w:rsidRDefault="0045657E" w:rsidP="0045657E">
      <w:pPr>
        <w:pStyle w:val="Heading3"/>
        <w:rPr>
          <w:color w:val="auto"/>
        </w:rPr>
      </w:pPr>
      <w:r w:rsidRPr="007855C8">
        <w:rPr>
          <w:color w:val="auto"/>
        </w:rPr>
        <w:t>Section 1: Type of certificate</w:t>
      </w:r>
    </w:p>
    <w:p w14:paraId="78A7BDB2" w14:textId="77777777" w:rsidR="009E3265" w:rsidRPr="007855C8" w:rsidRDefault="004161F4" w:rsidP="00FC509A">
      <w:pPr>
        <w:tabs>
          <w:tab w:val="left" w:pos="2552"/>
        </w:tabs>
        <w:rPr>
          <w:color w:val="auto"/>
        </w:rPr>
      </w:pPr>
      <w:r w:rsidRPr="007855C8">
        <w:rPr>
          <w:color w:val="auto"/>
        </w:rPr>
        <w:t xml:space="preserve">This is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873F0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 final fire safety certificate (complete the declaration at </w:t>
      </w:r>
      <w:r w:rsidR="009E3265" w:rsidRPr="007855C8">
        <w:rPr>
          <w:color w:val="auto"/>
          <w:u w:val="single"/>
        </w:rPr>
        <w:t>Section 6</w:t>
      </w:r>
      <w:r w:rsidR="009E3265" w:rsidRPr="007855C8">
        <w:rPr>
          <w:color w:val="auto"/>
        </w:rPr>
        <w:t xml:space="preserve"> of this form)</w:t>
      </w:r>
    </w:p>
    <w:p w14:paraId="78A7BDB3" w14:textId="77777777" w:rsidR="004161F4" w:rsidRPr="007855C8" w:rsidRDefault="00FC509A" w:rsidP="00FC509A">
      <w:pPr>
        <w:tabs>
          <w:tab w:val="left" w:pos="2552"/>
          <w:tab w:val="left" w:pos="2977"/>
        </w:tabs>
        <w:ind w:firstLine="720"/>
        <w:rPr>
          <w:color w:val="auto"/>
        </w:rPr>
        <w:sectPr w:rsidR="004161F4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an interim fire safety certificate (complete the declaration at </w:t>
      </w:r>
      <w:r w:rsidR="009E3265" w:rsidRPr="007855C8">
        <w:rPr>
          <w:color w:val="auto"/>
          <w:u w:val="single"/>
        </w:rPr>
        <w:t>Section 7</w:t>
      </w:r>
      <w:r w:rsidR="009E3265" w:rsidRPr="007855C8">
        <w:rPr>
          <w:color w:val="auto"/>
        </w:rPr>
        <w:t xml:space="preserve"> of this form)</w:t>
      </w:r>
    </w:p>
    <w:p w14:paraId="78A7BDB4" w14:textId="77777777" w:rsidR="00C01F71" w:rsidRPr="007855C8" w:rsidRDefault="00C01F71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2: Building the subject of this </w:t>
      </w:r>
      <w:r w:rsidR="009873F0" w:rsidRPr="007855C8">
        <w:rPr>
          <w:color w:val="auto"/>
        </w:rPr>
        <w:t>certificate</w:t>
      </w:r>
    </w:p>
    <w:p w14:paraId="78A7BDB5" w14:textId="77777777" w:rsidR="00C01F71" w:rsidRPr="007855C8" w:rsidRDefault="00C01F71" w:rsidP="007B01D9">
      <w:pPr>
        <w:pStyle w:val="Normalnospaceafter"/>
        <w:rPr>
          <w:color w:val="auto"/>
        </w:rPr>
        <w:sectPr w:rsidR="00C01F7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</w:t>
      </w:r>
      <w:r w:rsidR="00AF76B1" w:rsidRPr="007855C8">
        <w:rPr>
          <w:color w:val="auto"/>
        </w:rPr>
        <w:t>.</w:t>
      </w:r>
      <w:r w:rsidRPr="007855C8">
        <w:rPr>
          <w:color w:val="auto"/>
        </w:rPr>
        <w:tab/>
        <w:t xml:space="preserve">Street </w:t>
      </w:r>
      <w:r w:rsidR="00084899" w:rsidRPr="007855C8">
        <w:rPr>
          <w:color w:val="auto"/>
        </w:rPr>
        <w:t>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7855C8" w:rsidRPr="007855C8" w14:paraId="78A7BDBA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78A7BDB6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7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8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B9" w14:textId="77777777" w:rsidR="00C01F71" w:rsidRPr="007855C8" w:rsidRDefault="00C01F71" w:rsidP="00B60114">
            <w:pPr>
              <w:pStyle w:val="Filltext"/>
            </w:pPr>
          </w:p>
        </w:tc>
      </w:tr>
    </w:tbl>
    <w:p w14:paraId="78A7BDBB" w14:textId="77777777" w:rsidR="000127A1" w:rsidRPr="007855C8" w:rsidRDefault="000127A1" w:rsidP="00644D82">
      <w:pPr>
        <w:pStyle w:val="Separator"/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BC" w14:textId="77777777" w:rsidR="000127A1" w:rsidRPr="007855C8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rPr>
          <w:color w:val="auto"/>
        </w:rPr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Lot No (if kn</w:t>
      </w:r>
      <w:r w:rsidR="00084899" w:rsidRPr="007855C8">
        <w:rPr>
          <w:color w:val="auto"/>
        </w:rPr>
        <w:t>own)</w:t>
      </w:r>
      <w:r w:rsidR="00084899" w:rsidRPr="007855C8">
        <w:rPr>
          <w:color w:val="auto"/>
        </w:rPr>
        <w:tab/>
        <w:t>DP/SP (if known)</w:t>
      </w:r>
      <w:r w:rsidR="00084899" w:rsidRPr="007855C8">
        <w:rPr>
          <w:color w:val="auto"/>
        </w:rPr>
        <w:tab/>
        <w:t>Building N</w:t>
      </w:r>
      <w:r w:rsidRPr="007855C8">
        <w:rPr>
          <w:color w:val="auto"/>
        </w:rP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7855C8" w:rsidRPr="007855C8" w14:paraId="78A7BDC0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78A7BDBD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78A7BDBE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BF" w14:textId="77777777" w:rsidR="000127A1" w:rsidRPr="007855C8" w:rsidRDefault="000127A1" w:rsidP="00B60114">
            <w:pPr>
              <w:pStyle w:val="Filltext"/>
            </w:pPr>
          </w:p>
        </w:tc>
      </w:tr>
    </w:tbl>
    <w:p w14:paraId="78A7BDC1" w14:textId="77777777" w:rsidR="007B01D9" w:rsidRPr="007855C8" w:rsidRDefault="007B01D9" w:rsidP="00644D82">
      <w:pPr>
        <w:pStyle w:val="Separator"/>
        <w:sectPr w:rsidR="007B01D9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2" w14:textId="77777777" w:rsidR="00FC509A" w:rsidRPr="007855C8" w:rsidRDefault="007B01D9" w:rsidP="00FC509A">
      <w:pPr>
        <w:tabs>
          <w:tab w:val="left" w:pos="3969"/>
        </w:tabs>
        <w:rPr>
          <w:color w:val="auto"/>
        </w:rPr>
      </w:pPr>
      <w:r w:rsidRPr="007855C8">
        <w:rPr>
          <w:color w:val="auto"/>
        </w:rPr>
        <w:t xml:space="preserve">This </w:t>
      </w:r>
      <w:r w:rsidR="009873F0" w:rsidRPr="007855C8">
        <w:rPr>
          <w:color w:val="auto"/>
        </w:rPr>
        <w:t>certificate</w:t>
      </w:r>
      <w:r w:rsidRPr="007855C8">
        <w:rPr>
          <w:color w:val="auto"/>
        </w:rPr>
        <w:t xml:space="preserve"> applies to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the whole building</w:t>
      </w:r>
    </w:p>
    <w:p w14:paraId="78A7BDC3" w14:textId="77777777" w:rsidR="00AF76B1" w:rsidRPr="007855C8" w:rsidRDefault="00FC509A" w:rsidP="00FC509A">
      <w:pPr>
        <w:tabs>
          <w:tab w:val="left" w:pos="3969"/>
        </w:tabs>
        <w:ind w:firstLine="720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B01D9" w:rsidRPr="007855C8">
        <w:rPr>
          <w:color w:val="auto"/>
        </w:rPr>
        <w:t xml:space="preserve"> part of the building</w:t>
      </w:r>
    </w:p>
    <w:p w14:paraId="78A7BDC4" w14:textId="77777777" w:rsidR="00AF76B1" w:rsidRPr="007855C8" w:rsidRDefault="009873F0" w:rsidP="0045657E">
      <w:pPr>
        <w:pStyle w:val="Heading3"/>
        <w:rPr>
          <w:color w:val="auto"/>
        </w:rPr>
      </w:pPr>
      <w:r w:rsidRPr="007855C8">
        <w:rPr>
          <w:color w:val="auto"/>
        </w:rPr>
        <w:t>Section 3: Description of building or part the subject of this certificate</w:t>
      </w:r>
    </w:p>
    <w:p w14:paraId="78A7BDC5" w14:textId="77777777" w:rsidR="00AF76B1" w:rsidRPr="007855C8" w:rsidRDefault="00AF76B1" w:rsidP="00AF76B1">
      <w:pPr>
        <w:pStyle w:val="Normalnospaceafter"/>
        <w:tabs>
          <w:tab w:val="clear" w:pos="1134"/>
        </w:tabs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Storeys above ground in the building (No.)</w:t>
      </w:r>
      <w:r w:rsidRPr="007855C8">
        <w:rPr>
          <w:color w:val="auto"/>
        </w:rPr>
        <w:tab/>
        <w:t>Storeys below ground in the building (No.)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7855C8" w:rsidRPr="007855C8" w14:paraId="78A7BDC8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78A7BDC6" w14:textId="77777777" w:rsidR="00AF76B1" w:rsidRPr="007855C8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C7" w14:textId="77777777" w:rsidR="00AF76B1" w:rsidRPr="007855C8" w:rsidRDefault="00AF76B1" w:rsidP="00B60114">
            <w:pPr>
              <w:pStyle w:val="Filltext"/>
            </w:pPr>
          </w:p>
        </w:tc>
      </w:tr>
    </w:tbl>
    <w:p w14:paraId="78A7BDC9" w14:textId="77777777" w:rsidR="00AF76B1" w:rsidRPr="007855C8" w:rsidRDefault="00AF76B1" w:rsidP="00644D82">
      <w:pPr>
        <w:pStyle w:val="Separator"/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A" w14:textId="77777777" w:rsidR="00AF76B1" w:rsidRPr="007855C8" w:rsidRDefault="009873F0" w:rsidP="00AF76B1">
      <w:pPr>
        <w:pStyle w:val="Normalnospaceafter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If this certificate relates to a part of the building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7855C8" w:rsidRPr="007855C8" w14:paraId="78A7BDCC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B" w14:textId="77777777" w:rsidR="00C96EE5" w:rsidRPr="007855C8" w:rsidRDefault="00C96EE5" w:rsidP="00B60114">
            <w:pPr>
              <w:pStyle w:val="Filltext"/>
            </w:pPr>
          </w:p>
        </w:tc>
      </w:tr>
    </w:tbl>
    <w:p w14:paraId="78A7BDCD" w14:textId="77777777" w:rsidR="00C96EE5" w:rsidRPr="007855C8" w:rsidRDefault="00C96EE5" w:rsidP="00644D82">
      <w:pPr>
        <w:pStyle w:val="Separator"/>
        <w:sectPr w:rsidR="00C96EE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E" w14:textId="77777777" w:rsidR="00A93825" w:rsidRPr="007855C8" w:rsidRDefault="009873F0" w:rsidP="00644D82">
      <w:pPr>
        <w:pStyle w:val="Normalnospaceafter"/>
        <w:rPr>
          <w:color w:val="auto"/>
        </w:rPr>
        <w:sectPr w:rsidR="00A9382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Uses of building or part the subject to this certificate (</w:t>
      </w:r>
      <w:proofErr w:type="gramStart"/>
      <w:r w:rsidRPr="007855C8">
        <w:rPr>
          <w:color w:val="auto"/>
        </w:rPr>
        <w:t>e.g.</w:t>
      </w:r>
      <w:proofErr w:type="gramEnd"/>
      <w:r w:rsidRPr="007855C8">
        <w:rPr>
          <w:color w:val="auto"/>
        </w:rPr>
        <w:t xml:space="preserve">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7855C8" w:rsidRPr="007855C8" w14:paraId="78A7BDD0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F" w14:textId="77777777" w:rsidR="00644D82" w:rsidRPr="007855C8" w:rsidRDefault="00644D82" w:rsidP="00B60114">
            <w:pPr>
              <w:pStyle w:val="Filltext"/>
            </w:pPr>
          </w:p>
        </w:tc>
      </w:tr>
    </w:tbl>
    <w:p w14:paraId="78A7BDD1" w14:textId="77777777" w:rsidR="00644D82" w:rsidRPr="007855C8" w:rsidRDefault="00644D82" w:rsidP="00CA067F">
      <w:pPr>
        <w:pStyle w:val="Separator"/>
        <w:sectPr w:rsidR="00644D8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2" w14:textId="77777777" w:rsidR="00644D82" w:rsidRPr="007855C8" w:rsidRDefault="007D599C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4: </w:t>
      </w:r>
      <w:r w:rsidR="009E426D" w:rsidRPr="007855C8">
        <w:rPr>
          <w:color w:val="auto"/>
        </w:rPr>
        <w:t>Name and address of the owner</w:t>
      </w:r>
      <w:r w:rsidR="006C45F0" w:rsidRPr="007855C8">
        <w:rPr>
          <w:color w:val="auto"/>
        </w:rPr>
        <w:t xml:space="preserve"> of the building or part</w:t>
      </w:r>
    </w:p>
    <w:p w14:paraId="78A7BDD3" w14:textId="77777777" w:rsidR="002F76C1" w:rsidRPr="007855C8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  <w:color w:val="auto"/>
        </w:rPr>
        <w:sectPr w:rsidR="002F76C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7855C8" w:rsidRPr="007855C8" w14:paraId="78A7BDD7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4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78A7BDD5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D6" w14:textId="77777777" w:rsidR="002F76C1" w:rsidRPr="007855C8" w:rsidRDefault="002F76C1" w:rsidP="00B60114">
            <w:pPr>
              <w:pStyle w:val="Filltext"/>
            </w:pPr>
          </w:p>
        </w:tc>
      </w:tr>
    </w:tbl>
    <w:p w14:paraId="78A7BDD8" w14:textId="77777777" w:rsidR="00CA067F" w:rsidRPr="007855C8" w:rsidRDefault="00CA067F" w:rsidP="007D599C">
      <w:pPr>
        <w:pStyle w:val="Normalnospaceafter"/>
        <w:rPr>
          <w:b/>
          <w:bCs/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9" w14:textId="77777777" w:rsidR="00CA067F" w:rsidRPr="007855C8" w:rsidRDefault="00CA067F" w:rsidP="00084899">
      <w:pPr>
        <w:pStyle w:val="Normalnospaceafter"/>
        <w:tabs>
          <w:tab w:val="clear" w:pos="1134"/>
          <w:tab w:val="left" w:pos="993"/>
        </w:tabs>
        <w:rPr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No.</w:t>
      </w:r>
      <w:r w:rsidR="004C6981" w:rsidRPr="007855C8">
        <w:rPr>
          <w:color w:val="auto"/>
        </w:rPr>
        <w:tab/>
        <w:t>Street 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7855C8" w:rsidRPr="007855C8" w14:paraId="78A7BDDE" w14:textId="77777777" w:rsidTr="0008489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A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78A7BDDB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DC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DD" w14:textId="77777777" w:rsidR="00CA067F" w:rsidRPr="007855C8" w:rsidRDefault="00CA067F" w:rsidP="00B60114">
            <w:pPr>
              <w:pStyle w:val="Filltext"/>
            </w:pPr>
          </w:p>
        </w:tc>
      </w:tr>
    </w:tbl>
    <w:p w14:paraId="78A7BDDF" w14:textId="77777777" w:rsidR="00F0332E" w:rsidRPr="007855C8" w:rsidRDefault="00F0332E" w:rsidP="00F0332E">
      <w:pPr>
        <w:pStyle w:val="Separator"/>
        <w:sectPr w:rsidR="00F0332E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E0" w14:textId="77777777" w:rsidR="00F0332E" w:rsidRPr="007855C8" w:rsidRDefault="00F0332E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5:  Fire Safety Measures</w:t>
      </w:r>
    </w:p>
    <w:p w14:paraId="78A7BDE1" w14:textId="77777777" w:rsidR="00F0332E" w:rsidRPr="007855C8" w:rsidRDefault="006C45F0" w:rsidP="006C45F0">
      <w:pPr>
        <w:pStyle w:val="NumberedlistL1"/>
        <w:numPr>
          <w:ilvl w:val="0"/>
          <w:numId w:val="16"/>
        </w:numPr>
        <w:ind w:left="284" w:hanging="284"/>
        <w:rPr>
          <w:color w:val="auto"/>
        </w:rPr>
      </w:pPr>
      <w:r w:rsidRPr="007855C8">
        <w:rPr>
          <w:color w:val="auto"/>
        </w:rPr>
        <w:t>All essential fire safety measures for the building must be listed for a final fire safety certificate</w:t>
      </w:r>
      <w:r w:rsidR="00F0332E" w:rsidRPr="007855C8">
        <w:rPr>
          <w:color w:val="auto"/>
        </w:rPr>
        <w:t xml:space="preserve"> </w:t>
      </w:r>
    </w:p>
    <w:p w14:paraId="78A7BDE2" w14:textId="77777777" w:rsidR="00F0332E" w:rsidRPr="007855C8" w:rsidRDefault="00FB5E02" w:rsidP="00FB5E02">
      <w:pPr>
        <w:pStyle w:val="NumberedlistL1"/>
        <w:rPr>
          <w:color w:val="auto"/>
        </w:rPr>
      </w:pPr>
      <w:r w:rsidRPr="007855C8">
        <w:rPr>
          <w:color w:val="auto"/>
        </w:rPr>
        <w:t>All essential fire safety measures for the relevant part of the building must be listed for an interim fire safety certificate</w:t>
      </w:r>
    </w:p>
    <w:p w14:paraId="78A7BDE3" w14:textId="77777777" w:rsidR="009D3A36" w:rsidRPr="007855C8" w:rsidRDefault="009D3A36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  <w:color w:val="auto"/>
        </w:rPr>
        <w:sectPr w:rsidR="009D3A36" w:rsidRPr="007855C8" w:rsidSect="00036DB5">
          <w:headerReference w:type="default" r:id="rId16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207"/>
        <w:gridCol w:w="1208"/>
        <w:gridCol w:w="4247"/>
      </w:tblGrid>
      <w:tr w:rsidR="007855C8" w:rsidRPr="007855C8" w14:paraId="78A7BDE8" w14:textId="77777777" w:rsidTr="00CA3978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4" w14:textId="77777777" w:rsidR="00F0332E" w:rsidRPr="007855C8" w:rsidRDefault="00084899" w:rsidP="005D7F47">
            <w:pPr>
              <w:pStyle w:val="Filltext"/>
              <w:spacing w:after="0"/>
            </w:pPr>
            <w:r w:rsidRPr="007855C8">
              <w:t>Fire Safety M</w:t>
            </w:r>
            <w:r w:rsidR="005D7F47" w:rsidRPr="007855C8">
              <w:t>easure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5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Status</w:t>
            </w:r>
            <w:r w:rsidR="00FC509A" w:rsidRPr="007855C8">
              <w:t>*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6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Date</w:t>
            </w:r>
            <w:r w:rsidR="00FC509A" w:rsidRPr="007855C8">
              <w:t>**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7" w14:textId="77777777" w:rsidR="00F0332E" w:rsidRPr="007855C8" w:rsidRDefault="005D7F47" w:rsidP="005D7F47">
            <w:pPr>
              <w:pStyle w:val="Filltext"/>
              <w:spacing w:after="0"/>
            </w:pPr>
            <w:r w:rsidRPr="007855C8">
              <w:t>Minimum Standard of Performance</w:t>
            </w:r>
          </w:p>
        </w:tc>
      </w:tr>
      <w:tr w:rsidR="007855C8" w:rsidRPr="007855C8" w14:paraId="78A7BDE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EB" w14:textId="77777777" w:rsidR="00533106" w:rsidRPr="007855C8" w:rsidRDefault="00533106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EC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E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1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B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01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D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E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F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0" w14:textId="77777777" w:rsidR="009E5DC3" w:rsidRPr="007855C8" w:rsidRDefault="009E5DC3" w:rsidP="00B60114">
            <w:pPr>
              <w:pStyle w:val="Filltext"/>
            </w:pPr>
          </w:p>
        </w:tc>
      </w:tr>
      <w:tr w:rsidR="007855C8" w:rsidRPr="007855C8" w14:paraId="78A7BE06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4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5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0B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A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0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F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5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4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A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9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F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E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4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3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9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5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8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E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B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C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D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3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1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2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8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6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7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A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C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F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1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4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B" w14:textId="77777777" w:rsidR="00F0332E" w:rsidRPr="007855C8" w:rsidRDefault="00F0332E" w:rsidP="00B60114">
            <w:pPr>
              <w:pStyle w:val="Filltext"/>
            </w:pPr>
          </w:p>
        </w:tc>
      </w:tr>
    </w:tbl>
    <w:p w14:paraId="78A7BE4D" w14:textId="77777777" w:rsidR="00D708A2" w:rsidRPr="007855C8" w:rsidRDefault="00D708A2" w:rsidP="00DE2E09">
      <w:pPr>
        <w:pStyle w:val="Separator"/>
        <w:sectPr w:rsidR="00D708A2" w:rsidRPr="007855C8" w:rsidSect="009D3A36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4E" w14:textId="77777777" w:rsidR="009E3265" w:rsidRPr="007855C8" w:rsidRDefault="00292BE2" w:rsidP="009E3265">
      <w:pPr>
        <w:tabs>
          <w:tab w:val="left" w:pos="198"/>
        </w:tabs>
        <w:rPr>
          <w:color w:val="auto"/>
        </w:rPr>
      </w:pPr>
      <w:r w:rsidRPr="007855C8">
        <w:rPr>
          <w:b/>
          <w:color w:val="auto"/>
        </w:rPr>
        <w:t>Notes</w:t>
      </w:r>
      <w:r w:rsidR="00D708A2" w:rsidRPr="007855C8">
        <w:rPr>
          <w:color w:val="auto"/>
        </w:rPr>
        <w:br/>
      </w:r>
      <w:r w:rsidR="00DE2E09" w:rsidRPr="007855C8">
        <w:rPr>
          <w:color w:val="auto"/>
        </w:rPr>
        <w:t>*</w:t>
      </w:r>
      <w:r w:rsidR="001331B0" w:rsidRPr="007855C8">
        <w:rPr>
          <w:color w:val="auto"/>
        </w:rPr>
        <w:tab/>
      </w:r>
      <w:r w:rsidRPr="007855C8">
        <w:rPr>
          <w:color w:val="auto"/>
        </w:rPr>
        <w:t>Indicate whether the measure is new (N), existing (E) or modified (M)</w:t>
      </w:r>
      <w:r w:rsidRPr="007855C8">
        <w:rPr>
          <w:color w:val="auto"/>
        </w:rPr>
        <w:br/>
        <w:t>**</w:t>
      </w:r>
      <w:r w:rsidR="001331B0" w:rsidRPr="007855C8">
        <w:rPr>
          <w:color w:val="auto"/>
        </w:rPr>
        <w:tab/>
        <w:t>Date (DD-MM-YYYY) measure was assessed by a properly qualified person</w:t>
      </w:r>
    </w:p>
    <w:p w14:paraId="78A7BE4F" w14:textId="77777777" w:rsidR="009E3265" w:rsidRPr="007855C8" w:rsidRDefault="009E3265" w:rsidP="003F093F">
      <w:pPr>
        <w:tabs>
          <w:tab w:val="left" w:pos="170"/>
        </w:tabs>
        <w:rPr>
          <w:color w:val="auto"/>
          <w:szCs w:val="18"/>
        </w:rPr>
      </w:pPr>
    </w:p>
    <w:p w14:paraId="78A7BE50" w14:textId="77777777" w:rsidR="003F093F" w:rsidRPr="007855C8" w:rsidRDefault="00AB5275" w:rsidP="000347A9">
      <w:pPr>
        <w:tabs>
          <w:tab w:val="left" w:pos="170"/>
        </w:tabs>
        <w:jc w:val="both"/>
        <w:rPr>
          <w:color w:val="auto"/>
          <w:szCs w:val="18"/>
        </w:rPr>
        <w:sectPr w:rsidR="003F093F" w:rsidRPr="007855C8" w:rsidSect="00D708A2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Cs w:val="18"/>
        </w:rPr>
        <w:t>A fire safety certificate must generally deal with all essential fire safety measures in the current fire safety schedule</w:t>
      </w:r>
      <w:r w:rsidR="009E3265" w:rsidRPr="007855C8">
        <w:rPr>
          <w:color w:val="auto"/>
          <w:szCs w:val="18"/>
        </w:rPr>
        <w:t xml:space="preserve"> for the building</w:t>
      </w:r>
      <w:r w:rsidRPr="007855C8">
        <w:rPr>
          <w:color w:val="auto"/>
          <w:szCs w:val="18"/>
        </w:rPr>
        <w:t>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However, the certificate need not deal with any measure the subject of other fire safety certificate</w:t>
      </w:r>
      <w:r w:rsidR="009E3265" w:rsidRPr="007855C8">
        <w:rPr>
          <w:color w:val="auto"/>
          <w:szCs w:val="18"/>
        </w:rPr>
        <w:t>s</w:t>
      </w:r>
      <w:r w:rsidRPr="007855C8">
        <w:rPr>
          <w:color w:val="auto"/>
          <w:szCs w:val="18"/>
        </w:rPr>
        <w:t xml:space="preserve"> or fire safety statement</w:t>
      </w:r>
      <w:r w:rsidR="009E3265" w:rsidRPr="007855C8">
        <w:rPr>
          <w:color w:val="auto"/>
          <w:szCs w:val="18"/>
        </w:rPr>
        <w:t xml:space="preserve">s </w:t>
      </w:r>
      <w:r w:rsidRPr="007855C8">
        <w:rPr>
          <w:color w:val="auto"/>
          <w:szCs w:val="18"/>
        </w:rPr>
        <w:t>issued within the previous 6 months.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The assessment of a measure must have been carried out within 3 months prior to the date on which this fire safety certificate is issued.</w:t>
      </w:r>
      <w:r w:rsidR="00292BE2" w:rsidRPr="007855C8">
        <w:rPr>
          <w:color w:val="auto"/>
          <w:szCs w:val="18"/>
        </w:rPr>
        <w:t xml:space="preserve"> </w:t>
      </w:r>
    </w:p>
    <w:p w14:paraId="78A7BE51" w14:textId="77777777" w:rsidR="00564A57" w:rsidRPr="007855C8" w:rsidRDefault="00D708A2" w:rsidP="0045657E">
      <w:pPr>
        <w:pStyle w:val="Heading3"/>
        <w:rPr>
          <w:bCs/>
          <w:color w:val="auto"/>
        </w:rPr>
        <w:sectPr w:rsidR="00564A57" w:rsidRPr="007855C8" w:rsidSect="003F093F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Section 6</w:t>
      </w:r>
      <w:r w:rsidR="00036DB5" w:rsidRPr="007855C8">
        <w:rPr>
          <w:color w:val="auto"/>
        </w:rPr>
        <w:t xml:space="preserve">:  </w:t>
      </w:r>
      <w:r w:rsidRPr="007855C8">
        <w:rPr>
          <w:color w:val="auto"/>
        </w:rPr>
        <w:t>Final fire safety certificate declaration</w:t>
      </w:r>
      <w:r w:rsidR="004222A5" w:rsidRPr="007855C8">
        <w:rPr>
          <w:color w:val="auto"/>
        </w:rPr>
        <w:t xml:space="preserve"> </w:t>
      </w:r>
    </w:p>
    <w:p w14:paraId="78A7BE52" w14:textId="77777777" w:rsidR="00FA1285" w:rsidRPr="007855C8" w:rsidRDefault="00036DB5" w:rsidP="00036DB5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I, </w:t>
      </w:r>
      <w:sdt>
        <w:sdtPr>
          <w:rPr>
            <w:color w:val="auto"/>
          </w:rPr>
          <w:id w:val="-523482314"/>
          <w:placeholder>
            <w:docPart w:val="F6F0E615E08F4BA39BA80259378D23F2"/>
          </w:placeholder>
          <w:showingPlcHdr/>
        </w:sdtPr>
        <w:sdtEndPr/>
        <w:sdtContent>
          <w:r w:rsidR="005C62A9" w:rsidRPr="007855C8">
            <w:rPr>
              <w:rStyle w:val="PlaceholderText"/>
              <w:color w:val="auto"/>
            </w:rPr>
            <w:t xml:space="preserve">Click here                                                                       </w:t>
          </w:r>
        </w:sdtContent>
      </w:sdt>
      <w:r w:rsidRPr="007855C8">
        <w:rPr>
          <w:color w:val="auto"/>
        </w:rPr>
        <w:t>(insert full name)</w:t>
      </w:r>
    </w:p>
    <w:p w14:paraId="78A7BE53" w14:textId="77777777" w:rsidR="004E14A2" w:rsidRPr="007855C8" w:rsidRDefault="00036DB5" w:rsidP="004E14A2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being the </w:t>
      </w:r>
      <w:r w:rsidR="004E14A2" w:rsidRPr="007855C8">
        <w:rPr>
          <w:color w:val="auto"/>
        </w:rPr>
        <w:t>(mark applicable box)</w:t>
      </w:r>
      <w:r w:rsidR="004E14A2" w:rsidRPr="007855C8">
        <w:rPr>
          <w:color w:val="auto"/>
        </w:rPr>
        <w:tab/>
      </w:r>
      <w:sdt>
        <w:sdtPr>
          <w:rPr>
            <w:color w:val="auto"/>
          </w:r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54" w14:textId="77777777" w:rsidR="004E14A2" w:rsidRPr="007855C8" w:rsidRDefault="004E14A2" w:rsidP="004E14A2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36DB5" w:rsidRPr="007855C8">
        <w:rPr>
          <w:color w:val="auto"/>
        </w:rPr>
        <w:t xml:space="preserve"> owner</w:t>
      </w:r>
      <w:r w:rsidR="00036DB5" w:rsidRPr="007855C8">
        <w:rPr>
          <w:rFonts w:cs="Arial"/>
          <w:color w:val="auto"/>
        </w:rPr>
        <w:t>’</w:t>
      </w:r>
      <w:r w:rsidR="00036DB5" w:rsidRPr="007855C8">
        <w:rPr>
          <w:color w:val="auto"/>
        </w:rPr>
        <w:t>s agent</w:t>
      </w:r>
    </w:p>
    <w:p w14:paraId="78A7BE55" w14:textId="77777777" w:rsidR="00FA1285" w:rsidRPr="007855C8" w:rsidRDefault="00AD65A6" w:rsidP="004E14A2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 xml:space="preserve">certify that </w:t>
      </w:r>
      <w:r w:rsidR="00AA4C1C" w:rsidRPr="007855C8">
        <w:rPr>
          <w:color w:val="auto"/>
        </w:rPr>
        <w:t xml:space="preserve">each essential fire safety measure specified in this certificate: </w:t>
      </w:r>
    </w:p>
    <w:p w14:paraId="78A7BE56" w14:textId="77777777" w:rsidR="00036DB5" w:rsidRPr="007855C8" w:rsidRDefault="00AA4C1C" w:rsidP="00AA4C1C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has been assessed by a properly qualified person, and</w:t>
      </w:r>
    </w:p>
    <w:p w14:paraId="78A7BE57" w14:textId="77777777" w:rsidR="00036DB5" w:rsidRPr="007855C8" w:rsidRDefault="00AA4C1C" w:rsidP="006F414B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was found, when it was assessed, to be capable of performing to at least the standard required by the current</w:t>
      </w:r>
      <w:r w:rsidRPr="007855C8">
        <w:rPr>
          <w:color w:val="auto"/>
        </w:rPr>
        <w:br/>
        <w:t xml:space="preserve">fire safety schedule for the building for which this certificate is issued. </w:t>
      </w:r>
    </w:p>
    <w:p w14:paraId="78A7BE58" w14:textId="77777777" w:rsidR="00564A57" w:rsidRPr="007855C8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564A57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7855C8" w:rsidRPr="007855C8" w14:paraId="78A7BE5C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59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5A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5B" w14:textId="77777777" w:rsidR="00564A57" w:rsidRPr="007855C8" w:rsidRDefault="00564A57" w:rsidP="00B60114">
            <w:pPr>
              <w:pStyle w:val="Filltext"/>
            </w:pPr>
          </w:p>
        </w:tc>
      </w:tr>
    </w:tbl>
    <w:p w14:paraId="78A7BE5D" w14:textId="77777777" w:rsidR="00F3083B" w:rsidRPr="007855C8" w:rsidRDefault="00F3083B" w:rsidP="00F3083B">
      <w:pPr>
        <w:pStyle w:val="Separator"/>
      </w:pPr>
    </w:p>
    <w:p w14:paraId="78A7BE5E" w14:textId="77777777" w:rsidR="00F3083B" w:rsidRPr="007855C8" w:rsidRDefault="00F3083B" w:rsidP="00F3083B">
      <w:pPr>
        <w:rPr>
          <w:color w:val="auto"/>
        </w:rPr>
        <w:sectPr w:rsidR="00F3083B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5F" w14:textId="77777777" w:rsidR="00564A57" w:rsidRPr="007855C8" w:rsidRDefault="00564A57" w:rsidP="0045657E">
      <w:pPr>
        <w:pStyle w:val="Heading3"/>
        <w:rPr>
          <w:rFonts w:eastAsiaTheme="minorEastAsia" w:cstheme="minorBidi"/>
          <w:bCs/>
          <w:color w:val="auto"/>
        </w:rPr>
        <w:sectPr w:rsidR="00564A57" w:rsidRPr="007855C8" w:rsidSect="00F3083B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Section </w:t>
      </w:r>
      <w:r w:rsidR="00AA4C1C" w:rsidRPr="007855C8">
        <w:rPr>
          <w:color w:val="auto"/>
        </w:rPr>
        <w:t>7</w:t>
      </w:r>
      <w:r w:rsidRPr="007855C8">
        <w:rPr>
          <w:color w:val="auto"/>
        </w:rPr>
        <w:t xml:space="preserve">:  </w:t>
      </w:r>
      <w:r w:rsidR="00AA4C1C" w:rsidRPr="007855C8">
        <w:rPr>
          <w:color w:val="auto"/>
        </w:rPr>
        <w:t xml:space="preserve">Interim fire safety certificate declaration </w:t>
      </w:r>
    </w:p>
    <w:p w14:paraId="78A7BE60" w14:textId="77777777" w:rsidR="00F3083B" w:rsidRPr="007855C8" w:rsidRDefault="00A2072D" w:rsidP="00F3083B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I, </w:t>
      </w:r>
      <w:sdt>
        <w:sdtPr>
          <w:rPr>
            <w:rStyle w:val="Filltext2"/>
            <w:color w:val="auto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5C62A9" w:rsidRPr="007855C8">
            <w:rPr>
              <w:rStyle w:val="PlaceholderText"/>
              <w:color w:val="auto"/>
              <w:szCs w:val="18"/>
            </w:rPr>
            <w:t>Click here</w:t>
          </w:r>
          <w:r w:rsidR="005C62A9" w:rsidRPr="007855C8">
            <w:rPr>
              <w:rStyle w:val="PlaceholderText"/>
              <w:color w:val="auto"/>
            </w:rPr>
            <w:t xml:space="preserve">                                                                       </w:t>
          </w:r>
        </w:sdtContent>
      </w:sdt>
      <w:r w:rsidRPr="007855C8">
        <w:rPr>
          <w:color w:val="auto"/>
        </w:rPr>
        <w:t xml:space="preserve">  (insert full name)</w:t>
      </w:r>
      <w:r w:rsidRPr="007855C8">
        <w:rPr>
          <w:color w:val="auto"/>
        </w:rPr>
        <w:br/>
        <w:t xml:space="preserve">being the </w:t>
      </w:r>
      <w:r w:rsidR="00F3083B" w:rsidRPr="007855C8">
        <w:rPr>
          <w:color w:val="auto"/>
        </w:rPr>
        <w:t>(mark applicable box)</w:t>
      </w:r>
      <w:r w:rsidR="00F3083B" w:rsidRPr="007855C8">
        <w:rPr>
          <w:color w:val="auto"/>
        </w:rPr>
        <w:tab/>
      </w:r>
      <w:sdt>
        <w:sdtPr>
          <w:rPr>
            <w:color w:val="auto"/>
          </w:r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61" w14:textId="77777777" w:rsidR="00F3083B" w:rsidRPr="007855C8" w:rsidRDefault="00F3083B" w:rsidP="00F3083B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owner’s agent</w:t>
      </w:r>
    </w:p>
    <w:p w14:paraId="78A7BE62" w14:textId="77777777" w:rsidR="00A2072D" w:rsidRPr="007855C8" w:rsidRDefault="00A2072D" w:rsidP="00F3083B">
      <w:pPr>
        <w:rPr>
          <w:color w:val="auto"/>
        </w:rPr>
      </w:pPr>
      <w:r w:rsidRPr="007855C8">
        <w:rPr>
          <w:color w:val="auto"/>
        </w:rPr>
        <w:t>certify that</w:t>
      </w:r>
      <w:r w:rsidR="00262F12" w:rsidRPr="007855C8">
        <w:rPr>
          <w:color w:val="auto"/>
        </w:rPr>
        <w:t xml:space="preserve"> </w:t>
      </w:r>
      <w:r w:rsidR="00AD65A6" w:rsidRPr="007855C8">
        <w:rPr>
          <w:color w:val="auto"/>
        </w:rPr>
        <w:t>each essential fire safety measure specified in this certificate:</w:t>
      </w:r>
    </w:p>
    <w:p w14:paraId="78A7BE63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Pr="007855C8">
        <w:rPr>
          <w:color w:val="auto"/>
        </w:rPr>
        <w:tab/>
        <w:t>has been assessed by a properly qualified person, and</w:t>
      </w:r>
    </w:p>
    <w:p w14:paraId="78A7BE64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Pr="007855C8">
        <w:rPr>
          <w:color w:val="auto"/>
        </w:rPr>
        <w:tab/>
        <w:t>was found, when it was assessed, to be capable of performing to at least the standard required by the current</w:t>
      </w:r>
      <w:r w:rsidRPr="007855C8">
        <w:rPr>
          <w:color w:val="auto"/>
        </w:rPr>
        <w:br/>
        <w:t>fire safety schedule for the part of the building to which this certificate relates.</w:t>
      </w:r>
    </w:p>
    <w:p w14:paraId="78A7BE65" w14:textId="77777777" w:rsidR="00A2072D" w:rsidRPr="007855C8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  <w:color w:val="auto"/>
        </w:rPr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7855C8" w:rsidRPr="007855C8" w14:paraId="78A7BE69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6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7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68" w14:textId="77777777" w:rsidR="00A2072D" w:rsidRPr="007855C8" w:rsidRDefault="00A2072D" w:rsidP="00B60114">
            <w:pPr>
              <w:pStyle w:val="Filltext"/>
            </w:pPr>
          </w:p>
        </w:tc>
      </w:tr>
    </w:tbl>
    <w:p w14:paraId="78A7BE6A" w14:textId="77777777" w:rsidR="00A2072D" w:rsidRPr="007855C8" w:rsidRDefault="00A2072D" w:rsidP="00373E9D">
      <w:pPr>
        <w:pStyle w:val="Separator"/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6B" w14:textId="77777777" w:rsidR="00373E9D" w:rsidRPr="007855C8" w:rsidRDefault="00373E9D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</w:t>
      </w:r>
      <w:r w:rsidR="00DF763E" w:rsidRPr="007855C8">
        <w:rPr>
          <w:color w:val="auto"/>
        </w:rPr>
        <w:t>8</w:t>
      </w:r>
      <w:r w:rsidRPr="007855C8">
        <w:rPr>
          <w:color w:val="auto"/>
        </w:rPr>
        <w:t xml:space="preserve">:  </w:t>
      </w:r>
      <w:r w:rsidR="00A310D1">
        <w:rPr>
          <w:color w:val="auto"/>
        </w:rPr>
        <w:t>Owner’s authorisation</w:t>
      </w:r>
      <w:r w:rsidR="00F3083B" w:rsidRPr="007855C8">
        <w:rPr>
          <w:color w:val="auto"/>
        </w:rPr>
        <w:br/>
      </w:r>
      <w:r w:rsidR="009E426D" w:rsidRPr="00E02DB5">
        <w:rPr>
          <w:rStyle w:val="Heading3brackets"/>
        </w:rPr>
        <w:t>(T</w:t>
      </w:r>
      <w:r w:rsidR="00DF763E" w:rsidRPr="00E02DB5">
        <w:rPr>
          <w:rStyle w:val="Heading3brackets"/>
        </w:rPr>
        <w:t xml:space="preserve">o be completed where </w:t>
      </w:r>
      <w:r w:rsidR="009E3265" w:rsidRPr="00E02DB5">
        <w:rPr>
          <w:rStyle w:val="Heading3brackets"/>
        </w:rPr>
        <w:t>an</w:t>
      </w:r>
      <w:r w:rsidR="00DF763E" w:rsidRPr="00E02DB5">
        <w:rPr>
          <w:rStyle w:val="Heading3brackets"/>
        </w:rPr>
        <w:t xml:space="preserve"> agent makes the declaration in Section 6 or Section 7</w:t>
      </w:r>
      <w:r w:rsidR="009E3265" w:rsidRPr="00E02DB5">
        <w:rPr>
          <w:rStyle w:val="Heading3brackets"/>
        </w:rPr>
        <w:t xml:space="preserve"> of this form</w:t>
      </w:r>
      <w:r w:rsidR="00DF763E" w:rsidRPr="00E02DB5">
        <w:rPr>
          <w:rStyle w:val="Heading3brackets"/>
        </w:rPr>
        <w:t>)</w:t>
      </w:r>
    </w:p>
    <w:p w14:paraId="78A7BE6C" w14:textId="77777777" w:rsidR="00373E9D" w:rsidRPr="007855C8" w:rsidRDefault="00EC05F4" w:rsidP="00373E9D">
      <w:pPr>
        <w:rPr>
          <w:color w:val="auto"/>
        </w:rPr>
      </w:pPr>
      <w:r w:rsidRPr="007855C8">
        <w:rPr>
          <w:color w:val="auto"/>
        </w:rPr>
        <w:t>I, being the owner, authorise the agent named in Section 6 or Section 7 to act on my behalf to make the declaration</w:t>
      </w:r>
      <w:r w:rsidR="00373E9D" w:rsidRPr="007855C8">
        <w:rPr>
          <w:color w:val="auto"/>
        </w:rPr>
        <w:t>.</w:t>
      </w:r>
    </w:p>
    <w:p w14:paraId="78A7BE6D" w14:textId="77777777" w:rsidR="00373E9D" w:rsidRPr="007855C8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Owner’s Name</w:t>
      </w:r>
      <w:r w:rsidRPr="007855C8">
        <w:rPr>
          <w:color w:val="auto"/>
        </w:rPr>
        <w:tab/>
        <w:t>Owner’s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7855C8" w:rsidRPr="007855C8" w14:paraId="78A7BE7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E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F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70" w14:textId="77777777" w:rsidR="00373E9D" w:rsidRPr="007855C8" w:rsidRDefault="00373E9D" w:rsidP="00B60114">
            <w:pPr>
              <w:pStyle w:val="Filltext"/>
            </w:pPr>
          </w:p>
        </w:tc>
      </w:tr>
    </w:tbl>
    <w:p w14:paraId="78A7BE72" w14:textId="77777777" w:rsidR="00373E9D" w:rsidRPr="007855C8" w:rsidRDefault="00373E9D" w:rsidP="00373E9D">
      <w:pPr>
        <w:pStyle w:val="Separator"/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3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9</w:t>
      </w:r>
      <w:r w:rsidR="004C6981" w:rsidRPr="007855C8">
        <w:rPr>
          <w:color w:val="auto"/>
        </w:rPr>
        <w:t>: Contact details of person issuing this</w:t>
      </w:r>
      <w:r w:rsidR="00FA4337" w:rsidRPr="007855C8">
        <w:rPr>
          <w:color w:val="auto"/>
        </w:rPr>
        <w:t xml:space="preserve"> certificate</w:t>
      </w:r>
    </w:p>
    <w:p w14:paraId="78A7BE74" w14:textId="77777777" w:rsidR="00262F12" w:rsidRPr="007855C8" w:rsidRDefault="00262F12" w:rsidP="005C62A9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7855C8" w:rsidRPr="007855C8" w14:paraId="78A7BE78" w14:textId="77777777" w:rsidTr="005C62A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E75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78A7BE76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7" w14:textId="77777777" w:rsidR="00262F12" w:rsidRPr="007855C8" w:rsidRDefault="00262F12" w:rsidP="00660F1B">
            <w:pPr>
              <w:pStyle w:val="Filltext"/>
            </w:pPr>
          </w:p>
        </w:tc>
      </w:tr>
    </w:tbl>
    <w:p w14:paraId="78A7BE79" w14:textId="77777777" w:rsidR="00262F12" w:rsidRPr="007855C8" w:rsidRDefault="00262F12" w:rsidP="00262F12">
      <w:pPr>
        <w:pStyle w:val="Normalnospaceafter"/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E7A" w14:textId="77777777" w:rsidR="000E58E6" w:rsidRPr="007855C8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rPr>
          <w:color w:val="auto"/>
        </w:rPr>
        <w:sectPr w:rsidR="000E58E6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Phone</w:t>
      </w:r>
      <w:r w:rsidR="004C6981" w:rsidRPr="007855C8">
        <w:rPr>
          <w:color w:val="auto"/>
        </w:rPr>
        <w:tab/>
      </w:r>
      <w:r w:rsidRPr="007855C8">
        <w:rPr>
          <w:color w:val="auto"/>
        </w:rP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7855C8" w:rsidRPr="007855C8" w14:paraId="78A7BE7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7B" w14:textId="77777777" w:rsidR="00F51E50" w:rsidRPr="007855C8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C" w14:textId="77777777" w:rsidR="00F51E50" w:rsidRPr="007855C8" w:rsidRDefault="00F51E50" w:rsidP="00B60114">
            <w:pPr>
              <w:pStyle w:val="Filltext"/>
            </w:pPr>
          </w:p>
        </w:tc>
      </w:tr>
    </w:tbl>
    <w:p w14:paraId="78A7BE7E" w14:textId="77777777" w:rsidR="004C6981" w:rsidRPr="007855C8" w:rsidRDefault="004C6981" w:rsidP="004C6981">
      <w:pPr>
        <w:pStyle w:val="Separator"/>
        <w:sectPr w:rsidR="004C6981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F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10</w:t>
      </w:r>
      <w:r w:rsidR="004C6981" w:rsidRPr="007855C8">
        <w:rPr>
          <w:color w:val="auto"/>
        </w:rPr>
        <w:t xml:space="preserve">:  Fire safety schedule </w:t>
      </w:r>
    </w:p>
    <w:p w14:paraId="78A7BE80" w14:textId="77777777" w:rsidR="004C6981" w:rsidRPr="007855C8" w:rsidRDefault="00EC05F4" w:rsidP="00EC05F4">
      <w:pPr>
        <w:rPr>
          <w:color w:val="auto"/>
        </w:rPr>
      </w:pPr>
      <w:r w:rsidRPr="007855C8">
        <w:rPr>
          <w:color w:val="auto"/>
        </w:rPr>
        <w:t>A current fire safety schedule for the building must be attached to this certificate.</w:t>
      </w:r>
    </w:p>
    <w:sectPr w:rsidR="004C6981" w:rsidRPr="007855C8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BE89" w14:textId="77777777" w:rsidR="00AA3305" w:rsidRDefault="00AA3305" w:rsidP="00185154">
      <w:r>
        <w:separator/>
      </w:r>
    </w:p>
    <w:p w14:paraId="78A7BE8A" w14:textId="77777777" w:rsidR="00AA3305" w:rsidRDefault="00AA3305"/>
    <w:p w14:paraId="78A7BE8B" w14:textId="77777777" w:rsidR="00AA3305" w:rsidRDefault="00AA3305"/>
    <w:p w14:paraId="78A7BE8C" w14:textId="77777777" w:rsidR="00AA3305" w:rsidRDefault="00AA3305"/>
  </w:endnote>
  <w:endnote w:type="continuationSeparator" w:id="0">
    <w:p w14:paraId="78A7BE8D" w14:textId="77777777" w:rsidR="00AA3305" w:rsidRDefault="00AA3305" w:rsidP="00185154">
      <w:r>
        <w:continuationSeparator/>
      </w:r>
    </w:p>
    <w:p w14:paraId="78A7BE8E" w14:textId="77777777" w:rsidR="00AA3305" w:rsidRDefault="00AA3305"/>
    <w:p w14:paraId="78A7BE8F" w14:textId="77777777" w:rsidR="00AA3305" w:rsidRDefault="00AA3305"/>
    <w:p w14:paraId="78A7BE90" w14:textId="77777777" w:rsidR="00AA3305" w:rsidRDefault="00AA3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BE92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A7BEAA" wp14:editId="78A7BEAB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7" name="Picture 17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7BE93" w14:textId="235B69E3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5A2BD5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78A7BE94" w14:textId="02D9E17E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5A2BD5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78A7BE95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7BEAC" wp14:editId="78A7BEAD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7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78A7BEB8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78A7BEB7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78A7BEB8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A7BEAE" wp14:editId="78A7BEAF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A8B456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78A7BE96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BE98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78A7BE99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78A7BE9A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78A7BE9B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78A7BE9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D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E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F" w14:textId="77777777" w:rsidR="00CE1627" w:rsidRDefault="00CE1627"/>
  <w:p w14:paraId="78A7BEA0" w14:textId="77777777" w:rsidR="00CE1627" w:rsidRDefault="00CE1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BE81" w14:textId="77777777" w:rsidR="00AA3305" w:rsidRDefault="00AA3305" w:rsidP="00185154">
      <w:r>
        <w:separator/>
      </w:r>
    </w:p>
    <w:p w14:paraId="78A7BE82" w14:textId="77777777" w:rsidR="00AA3305" w:rsidRDefault="00AA3305"/>
    <w:p w14:paraId="78A7BE83" w14:textId="77777777" w:rsidR="00AA3305" w:rsidRDefault="00AA3305"/>
    <w:p w14:paraId="78A7BE84" w14:textId="77777777" w:rsidR="00AA3305" w:rsidRDefault="00AA3305"/>
  </w:footnote>
  <w:footnote w:type="continuationSeparator" w:id="0">
    <w:p w14:paraId="78A7BE85" w14:textId="77777777" w:rsidR="00AA3305" w:rsidRDefault="00AA3305" w:rsidP="00185154">
      <w:r>
        <w:continuationSeparator/>
      </w:r>
    </w:p>
    <w:p w14:paraId="78A7BE86" w14:textId="77777777" w:rsidR="00AA3305" w:rsidRDefault="00AA3305"/>
    <w:p w14:paraId="78A7BE87" w14:textId="77777777" w:rsidR="00AA3305" w:rsidRDefault="00AA3305"/>
    <w:p w14:paraId="78A7BE88" w14:textId="77777777" w:rsidR="00AA3305" w:rsidRDefault="00AA3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BE91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A7BEA2" wp14:editId="78A7BEA3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2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78A7BEB2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8A7BEA4" wp14:editId="78A7BEA5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3" w14:textId="77777777" w:rsidR="00F700B5" w:rsidRDefault="00F700B5" w:rsidP="00D322D1">
                          <w:pPr>
                            <w:pStyle w:val="Title2"/>
                          </w:pPr>
                        </w:p>
                        <w:p w14:paraId="78A7BEB4" w14:textId="77777777" w:rsidR="006B32D3" w:rsidRPr="00F700B5" w:rsidRDefault="0045657E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F700B5">
                            <w:rPr>
                              <w:sz w:val="60"/>
                              <w:szCs w:val="60"/>
                            </w:rPr>
                            <w:t>Fire Safety Certificate</w:t>
                          </w:r>
                        </w:p>
                        <w:p w14:paraId="78A7BEB5" w14:textId="77777777" w:rsidR="00803DDA" w:rsidRPr="00F700B5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F700B5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</w:p>
                        <w:p w14:paraId="78A7BEB6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7BEA4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78A7BEB3" w14:textId="77777777" w:rsidR="00F700B5" w:rsidRDefault="00F700B5" w:rsidP="00D322D1">
                    <w:pPr>
                      <w:pStyle w:val="Title2"/>
                    </w:pPr>
                  </w:p>
                  <w:p w14:paraId="78A7BEB4" w14:textId="77777777" w:rsidR="006B32D3" w:rsidRPr="00F700B5" w:rsidRDefault="0045657E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F700B5">
                      <w:rPr>
                        <w:sz w:val="60"/>
                        <w:szCs w:val="60"/>
                      </w:rPr>
                      <w:t>Fire Safety Certificate</w:t>
                    </w:r>
                  </w:p>
                  <w:p w14:paraId="78A7BEB5" w14:textId="77777777" w:rsidR="00803DDA" w:rsidRPr="00F700B5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F700B5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78A7BEB6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78A7BEA6" wp14:editId="78A7BEA7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6" name="Picture 16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A7BEA8" wp14:editId="78A7BEA9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2C1D3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BE97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7BEB0" wp14:editId="78A7BEB1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9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78A7BEBA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78A7BEB9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78A7BEBA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BEA1" w14:textId="77777777" w:rsidR="00F0332E" w:rsidRDefault="00F033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 w15:restartNumberingAfterBreak="0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1CD1"/>
    <w:multiLevelType w:val="multilevel"/>
    <w:tmpl w:val="7228EA06"/>
    <w:numStyleLink w:val="ListBullet"/>
  </w:abstractNum>
  <w:abstractNum w:abstractNumId="8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139706E"/>
    <w:multiLevelType w:val="multilevel"/>
    <w:tmpl w:val="11C64328"/>
    <w:numStyleLink w:val="ListParagraph"/>
  </w:abstractNum>
  <w:abstractNum w:abstractNumId="13" w15:restartNumberingAfterBreak="0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6564"/>
    <w:multiLevelType w:val="multilevel"/>
    <w:tmpl w:val="9D625AA6"/>
    <w:numStyleLink w:val="ListNumberedHeadings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 w15:restartNumberingAfterBreak="0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58OUIxi+gdWAMtuQ2HBtaSHPCJD6QdeI600pdw+Uh7kIbSZGLyV/Bqkkpnl905gb9qSw4nl3j+2XtgAq7h+eg==" w:salt="32CPhEJkuuFlQXxCFI8c/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2F"/>
    <w:rsid w:val="0000568D"/>
    <w:rsid w:val="00006100"/>
    <w:rsid w:val="00007E84"/>
    <w:rsid w:val="000127A1"/>
    <w:rsid w:val="00014C26"/>
    <w:rsid w:val="00015C7E"/>
    <w:rsid w:val="00022385"/>
    <w:rsid w:val="0002703D"/>
    <w:rsid w:val="00033466"/>
    <w:rsid w:val="000347A9"/>
    <w:rsid w:val="00036DB5"/>
    <w:rsid w:val="00041253"/>
    <w:rsid w:val="00071C7D"/>
    <w:rsid w:val="00073236"/>
    <w:rsid w:val="00076F97"/>
    <w:rsid w:val="00083F17"/>
    <w:rsid w:val="00084899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211C5"/>
    <w:rsid w:val="0012480C"/>
    <w:rsid w:val="0013218E"/>
    <w:rsid w:val="001331B0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15FF"/>
    <w:rsid w:val="001A5839"/>
    <w:rsid w:val="001A77D5"/>
    <w:rsid w:val="001B356A"/>
    <w:rsid w:val="001B3D2F"/>
    <w:rsid w:val="001B5AEA"/>
    <w:rsid w:val="001C61F6"/>
    <w:rsid w:val="001C6B87"/>
    <w:rsid w:val="001F16CA"/>
    <w:rsid w:val="0020158C"/>
    <w:rsid w:val="00204CDC"/>
    <w:rsid w:val="002078C1"/>
    <w:rsid w:val="002106C4"/>
    <w:rsid w:val="00210DEF"/>
    <w:rsid w:val="00213654"/>
    <w:rsid w:val="00222215"/>
    <w:rsid w:val="00224278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92BE2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563F5"/>
    <w:rsid w:val="00366A92"/>
    <w:rsid w:val="0037398C"/>
    <w:rsid w:val="00373E9D"/>
    <w:rsid w:val="0037618F"/>
    <w:rsid w:val="003764D9"/>
    <w:rsid w:val="00377D7C"/>
    <w:rsid w:val="003853C1"/>
    <w:rsid w:val="003A04C1"/>
    <w:rsid w:val="003A08A5"/>
    <w:rsid w:val="003A2F3F"/>
    <w:rsid w:val="003A3C00"/>
    <w:rsid w:val="003B0945"/>
    <w:rsid w:val="003B097F"/>
    <w:rsid w:val="003B4DCF"/>
    <w:rsid w:val="003B600C"/>
    <w:rsid w:val="003C42BB"/>
    <w:rsid w:val="003D3B71"/>
    <w:rsid w:val="003D56AF"/>
    <w:rsid w:val="003E11F3"/>
    <w:rsid w:val="003E1EF3"/>
    <w:rsid w:val="003E5144"/>
    <w:rsid w:val="003E5319"/>
    <w:rsid w:val="003E6035"/>
    <w:rsid w:val="003F093F"/>
    <w:rsid w:val="0040238C"/>
    <w:rsid w:val="00404615"/>
    <w:rsid w:val="00407776"/>
    <w:rsid w:val="004161F4"/>
    <w:rsid w:val="00421A70"/>
    <w:rsid w:val="004222A5"/>
    <w:rsid w:val="00427353"/>
    <w:rsid w:val="0043564D"/>
    <w:rsid w:val="0043628A"/>
    <w:rsid w:val="004401C2"/>
    <w:rsid w:val="00444AE6"/>
    <w:rsid w:val="004478FD"/>
    <w:rsid w:val="004506E1"/>
    <w:rsid w:val="0045657E"/>
    <w:rsid w:val="004700B3"/>
    <w:rsid w:val="004709CC"/>
    <w:rsid w:val="00472E75"/>
    <w:rsid w:val="00491C59"/>
    <w:rsid w:val="00493102"/>
    <w:rsid w:val="00497697"/>
    <w:rsid w:val="004A00A9"/>
    <w:rsid w:val="004B35C6"/>
    <w:rsid w:val="004B5BA1"/>
    <w:rsid w:val="004B5D61"/>
    <w:rsid w:val="004B7B7D"/>
    <w:rsid w:val="004B7DAE"/>
    <w:rsid w:val="004C6088"/>
    <w:rsid w:val="004C6981"/>
    <w:rsid w:val="004E14A2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06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2BD5"/>
    <w:rsid w:val="005A435A"/>
    <w:rsid w:val="005B0C40"/>
    <w:rsid w:val="005B4281"/>
    <w:rsid w:val="005B7427"/>
    <w:rsid w:val="005C0A98"/>
    <w:rsid w:val="005C1789"/>
    <w:rsid w:val="005C62A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3235"/>
    <w:rsid w:val="00644D82"/>
    <w:rsid w:val="0065325A"/>
    <w:rsid w:val="00674316"/>
    <w:rsid w:val="00684E74"/>
    <w:rsid w:val="006A1801"/>
    <w:rsid w:val="006A2FC9"/>
    <w:rsid w:val="006A45F9"/>
    <w:rsid w:val="006B32D3"/>
    <w:rsid w:val="006C45F0"/>
    <w:rsid w:val="006D22C5"/>
    <w:rsid w:val="006D6A61"/>
    <w:rsid w:val="006F414B"/>
    <w:rsid w:val="007019BD"/>
    <w:rsid w:val="00701C3A"/>
    <w:rsid w:val="00720457"/>
    <w:rsid w:val="007209AF"/>
    <w:rsid w:val="00724347"/>
    <w:rsid w:val="0075355F"/>
    <w:rsid w:val="0075674E"/>
    <w:rsid w:val="00770BF1"/>
    <w:rsid w:val="00774042"/>
    <w:rsid w:val="00774E81"/>
    <w:rsid w:val="007822A0"/>
    <w:rsid w:val="007855C8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AD9"/>
    <w:rsid w:val="00851DC6"/>
    <w:rsid w:val="008572D9"/>
    <w:rsid w:val="00860D8D"/>
    <w:rsid w:val="00861E13"/>
    <w:rsid w:val="008854D8"/>
    <w:rsid w:val="0089077B"/>
    <w:rsid w:val="00892496"/>
    <w:rsid w:val="00895945"/>
    <w:rsid w:val="00895CB4"/>
    <w:rsid w:val="008A6F22"/>
    <w:rsid w:val="008B0C2A"/>
    <w:rsid w:val="008B5D8F"/>
    <w:rsid w:val="008D5105"/>
    <w:rsid w:val="008E2DCE"/>
    <w:rsid w:val="008F4E0B"/>
    <w:rsid w:val="008F5377"/>
    <w:rsid w:val="00907866"/>
    <w:rsid w:val="00920017"/>
    <w:rsid w:val="009453E1"/>
    <w:rsid w:val="00945776"/>
    <w:rsid w:val="009571D7"/>
    <w:rsid w:val="00974FA4"/>
    <w:rsid w:val="0098094F"/>
    <w:rsid w:val="009873F0"/>
    <w:rsid w:val="00987F08"/>
    <w:rsid w:val="009A199C"/>
    <w:rsid w:val="009B461A"/>
    <w:rsid w:val="009B4A1D"/>
    <w:rsid w:val="009C57A0"/>
    <w:rsid w:val="009D37FA"/>
    <w:rsid w:val="009D3A36"/>
    <w:rsid w:val="009D670A"/>
    <w:rsid w:val="009E3265"/>
    <w:rsid w:val="009E426D"/>
    <w:rsid w:val="009E5DC3"/>
    <w:rsid w:val="009F6CE7"/>
    <w:rsid w:val="00A057FA"/>
    <w:rsid w:val="00A07960"/>
    <w:rsid w:val="00A2072D"/>
    <w:rsid w:val="00A21BEA"/>
    <w:rsid w:val="00A30CFA"/>
    <w:rsid w:val="00A310D1"/>
    <w:rsid w:val="00A41250"/>
    <w:rsid w:val="00A41D4E"/>
    <w:rsid w:val="00A52A8F"/>
    <w:rsid w:val="00A52F85"/>
    <w:rsid w:val="00A55155"/>
    <w:rsid w:val="00A640FF"/>
    <w:rsid w:val="00A725AD"/>
    <w:rsid w:val="00A747EF"/>
    <w:rsid w:val="00A83B38"/>
    <w:rsid w:val="00A93825"/>
    <w:rsid w:val="00A96AB2"/>
    <w:rsid w:val="00AA3305"/>
    <w:rsid w:val="00AA4C1C"/>
    <w:rsid w:val="00AA6010"/>
    <w:rsid w:val="00AA64B6"/>
    <w:rsid w:val="00AB5275"/>
    <w:rsid w:val="00AD65A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7F1F"/>
    <w:rsid w:val="00B340C3"/>
    <w:rsid w:val="00B406C0"/>
    <w:rsid w:val="00B53493"/>
    <w:rsid w:val="00B55D18"/>
    <w:rsid w:val="00B56CC8"/>
    <w:rsid w:val="00B65281"/>
    <w:rsid w:val="00B655EE"/>
    <w:rsid w:val="00B668FB"/>
    <w:rsid w:val="00B76B8E"/>
    <w:rsid w:val="00B83E77"/>
    <w:rsid w:val="00BA2A26"/>
    <w:rsid w:val="00BA3A7A"/>
    <w:rsid w:val="00BA45AE"/>
    <w:rsid w:val="00BA48BB"/>
    <w:rsid w:val="00BA4F4A"/>
    <w:rsid w:val="00BA66AD"/>
    <w:rsid w:val="00BC02DD"/>
    <w:rsid w:val="00BC16E4"/>
    <w:rsid w:val="00BC2DD3"/>
    <w:rsid w:val="00BC67B1"/>
    <w:rsid w:val="00BD7CF3"/>
    <w:rsid w:val="00BE16D4"/>
    <w:rsid w:val="00BE4233"/>
    <w:rsid w:val="00BF2C53"/>
    <w:rsid w:val="00BF2F9C"/>
    <w:rsid w:val="00C000C3"/>
    <w:rsid w:val="00C01F71"/>
    <w:rsid w:val="00C02E60"/>
    <w:rsid w:val="00C10095"/>
    <w:rsid w:val="00C15623"/>
    <w:rsid w:val="00C240FD"/>
    <w:rsid w:val="00C24374"/>
    <w:rsid w:val="00C302EF"/>
    <w:rsid w:val="00C4141B"/>
    <w:rsid w:val="00C5010A"/>
    <w:rsid w:val="00C62A1C"/>
    <w:rsid w:val="00C744E2"/>
    <w:rsid w:val="00C74C53"/>
    <w:rsid w:val="00C8143C"/>
    <w:rsid w:val="00C941F0"/>
    <w:rsid w:val="00C96EE5"/>
    <w:rsid w:val="00C97431"/>
    <w:rsid w:val="00CA067F"/>
    <w:rsid w:val="00CA3978"/>
    <w:rsid w:val="00CB5A23"/>
    <w:rsid w:val="00CE0060"/>
    <w:rsid w:val="00CE1627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08A2"/>
    <w:rsid w:val="00D9642F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F01DF"/>
    <w:rsid w:val="00DF496F"/>
    <w:rsid w:val="00DF5741"/>
    <w:rsid w:val="00DF74C8"/>
    <w:rsid w:val="00DF763E"/>
    <w:rsid w:val="00E0143F"/>
    <w:rsid w:val="00E018FB"/>
    <w:rsid w:val="00E02DB5"/>
    <w:rsid w:val="00E04488"/>
    <w:rsid w:val="00E05C33"/>
    <w:rsid w:val="00E0749F"/>
    <w:rsid w:val="00E135C8"/>
    <w:rsid w:val="00E21DC0"/>
    <w:rsid w:val="00E34A1D"/>
    <w:rsid w:val="00E4035B"/>
    <w:rsid w:val="00E406B4"/>
    <w:rsid w:val="00E411D1"/>
    <w:rsid w:val="00E46180"/>
    <w:rsid w:val="00E53553"/>
    <w:rsid w:val="00E6763B"/>
    <w:rsid w:val="00E73675"/>
    <w:rsid w:val="00EB58BD"/>
    <w:rsid w:val="00EC05F4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083B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00B5"/>
    <w:rsid w:val="00F72B8B"/>
    <w:rsid w:val="00F77E72"/>
    <w:rsid w:val="00F8007E"/>
    <w:rsid w:val="00F81C8A"/>
    <w:rsid w:val="00F84805"/>
    <w:rsid w:val="00F84BFF"/>
    <w:rsid w:val="00F92C92"/>
    <w:rsid w:val="00FA1285"/>
    <w:rsid w:val="00FA2B02"/>
    <w:rsid w:val="00FA4337"/>
    <w:rsid w:val="00FB1115"/>
    <w:rsid w:val="00FB4AE4"/>
    <w:rsid w:val="00FB5E02"/>
    <w:rsid w:val="00FC509A"/>
    <w:rsid w:val="00FE7A02"/>
    <w:rsid w:val="00FF53A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8A7BDAD"/>
  <w15:docId w15:val="{3BD4EC74-D377-4507-87E4-5985EFE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0E615E08F4BA39BA80259378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9893-161B-49C1-A7FC-0C8E189563D9}"/>
      </w:docPartPr>
      <w:docPartBody>
        <w:p w:rsidR="003B34B5" w:rsidRDefault="002D3259" w:rsidP="002D3259">
          <w:pPr>
            <w:pStyle w:val="F6F0E615E08F4BA39BA80259378D23F23"/>
          </w:pPr>
          <w:r>
            <w:rPr>
              <w:rStyle w:val="PlaceholderText"/>
            </w:rPr>
            <w:t xml:space="preserve">Click here                                                                       </w:t>
          </w:r>
        </w:p>
      </w:docPartBody>
    </w:docPart>
    <w:docPart>
      <w:docPartPr>
        <w:name w:val="4FF2770F945F4CDE98689C55A077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2FCD-9F1C-424B-A79B-AF2D5201D1B8}"/>
      </w:docPartPr>
      <w:docPartBody>
        <w:p w:rsidR="003B34B5" w:rsidRDefault="002D3259" w:rsidP="002D3259">
          <w:pPr>
            <w:pStyle w:val="4FF2770F945F4CDE98689C55A077611D3"/>
          </w:pPr>
          <w:r>
            <w:rPr>
              <w:rStyle w:val="PlaceholderText"/>
              <w:szCs w:val="18"/>
            </w:rPr>
            <w:t>Click here</w:t>
          </w: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D8"/>
    <w:rsid w:val="002411D8"/>
    <w:rsid w:val="002D3259"/>
    <w:rsid w:val="003B34B5"/>
    <w:rsid w:val="006B19D4"/>
    <w:rsid w:val="00737CD2"/>
    <w:rsid w:val="00B11F28"/>
    <w:rsid w:val="00C31222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473DA-D2B4-492B-AD8A-3393CD6E8A24}">
  <ds:schemaRefs>
    <ds:schemaRef ds:uri="http://schemas.microsoft.com/office/2006/documentManagement/types"/>
    <ds:schemaRef ds:uri="http://purl.org/dc/elements/1.1/"/>
    <ds:schemaRef ds:uri="6949a9c5-6118-4c82-aa8b-fa881412406f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99D592-FEEC-40EB-A041-2896E0EB7F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Mariusz Para</cp:lastModifiedBy>
  <cp:revision>2</cp:revision>
  <cp:lastPrinted>2017-11-01T23:58:00Z</cp:lastPrinted>
  <dcterms:created xsi:type="dcterms:W3CDTF">2021-06-24T05:27:00Z</dcterms:created>
  <dcterms:modified xsi:type="dcterms:W3CDTF">2021-06-24T05:27:00Z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